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E8" w:rsidRPr="00B76AE8" w:rsidRDefault="0003730E" w:rsidP="00B76AE8">
      <w:pPr>
        <w:jc w:val="center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3.75pt;height:69.75pt;visibility:visible">
            <v:imagedata r:id="rId7" o:title=""/>
          </v:shape>
        </w:pict>
      </w:r>
    </w:p>
    <w:p w:rsidR="00B76AE8" w:rsidRPr="00B76AE8" w:rsidRDefault="007D4195" w:rsidP="00B76AE8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Part Time </w:t>
      </w:r>
      <w:r w:rsidR="00B76AE8" w:rsidRPr="00B76AE8">
        <w:rPr>
          <w:rFonts w:ascii="Calibri" w:hAnsi="Calibri"/>
          <w:b/>
          <w:sz w:val="40"/>
          <w:szCs w:val="40"/>
        </w:rPr>
        <w:t>H</w:t>
      </w:r>
      <w:r w:rsidR="00B76AE8">
        <w:rPr>
          <w:rFonts w:ascii="Calibri" w:hAnsi="Calibri"/>
          <w:b/>
          <w:sz w:val="40"/>
          <w:szCs w:val="40"/>
        </w:rPr>
        <w:t>ousekeeper</w:t>
      </w:r>
    </w:p>
    <w:p w:rsidR="00B76AE8" w:rsidRPr="00B76AE8" w:rsidRDefault="00B76AE8" w:rsidP="00B76AE8">
      <w:pPr>
        <w:spacing w:after="0" w:line="240" w:lineRule="auto"/>
        <w:jc w:val="center"/>
        <w:rPr>
          <w:rFonts w:ascii="Calibri" w:hAnsi="Calibri"/>
        </w:rPr>
      </w:pP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  <w:b/>
        </w:rPr>
      </w:pPr>
      <w:r w:rsidRPr="00B76AE8">
        <w:rPr>
          <w:rFonts w:ascii="Calibri" w:hAnsi="Calibri" w:cs="Calibri"/>
          <w:b/>
        </w:rPr>
        <w:t>Contract: </w:t>
      </w:r>
      <w:r w:rsidR="0003730E">
        <w:rPr>
          <w:rFonts w:ascii="Calibri" w:hAnsi="Calibri" w:cs="Calibri"/>
          <w:b/>
        </w:rPr>
        <w:t>16</w:t>
      </w:r>
      <w:bookmarkStart w:id="0" w:name="_GoBack"/>
      <w:bookmarkEnd w:id="0"/>
      <w:r w:rsidRPr="00B76AE8">
        <w:rPr>
          <w:rFonts w:ascii="Calibri" w:hAnsi="Calibri" w:cs="Calibri"/>
          <w:b/>
        </w:rPr>
        <w:t xml:space="preserve"> hours per week, flexible days, permanent</w:t>
      </w:r>
    </w:p>
    <w:p w:rsidR="00B76AE8" w:rsidRPr="00B76AE8" w:rsidRDefault="00B76AE8" w:rsidP="00B76A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76AE8">
        <w:rPr>
          <w:rFonts w:ascii="Calibri" w:eastAsia="Times New Roman" w:hAnsi="Calibri" w:cs="Calibri"/>
          <w:b/>
          <w:bCs/>
          <w:lang w:eastAsia="en-GB"/>
        </w:rPr>
        <w:t>About the role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</w:rPr>
      </w:pPr>
      <w:r w:rsidRPr="00B76AE8">
        <w:rPr>
          <w:rFonts w:ascii="Calibri" w:hAnsi="Calibri" w:cs="Calibri"/>
        </w:rPr>
        <w:t xml:space="preserve">We are looking for a well-organised and flexible person to join our team. We are a registered charity caring for the historic Grade </w:t>
      </w:r>
      <w:r w:rsidR="00E46B87">
        <w:rPr>
          <w:rFonts w:ascii="Calibri" w:hAnsi="Calibri" w:cs="Calibri"/>
        </w:rPr>
        <w:t>I-</w:t>
      </w:r>
      <w:r w:rsidRPr="00B76AE8">
        <w:rPr>
          <w:rFonts w:ascii="Calibri" w:hAnsi="Calibri" w:cs="Calibri"/>
        </w:rPr>
        <w:t>listed Sharpham House and Estate on the banks of the River Dart near to Totnes. At the heart of the Sharpham Trust ethos is our desire to build a more mindful, compassionate and environmentally sustainable world.  We connect people with nature and foster mindfulness and well-being through our programme of retreats, mindfulness courses, public events, outdoor learning and the arts.</w:t>
      </w:r>
    </w:p>
    <w:p w:rsidR="00B76AE8" w:rsidRPr="00B76AE8" w:rsidRDefault="00B76AE8" w:rsidP="00B76A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76AE8">
        <w:rPr>
          <w:rFonts w:ascii="Calibri" w:eastAsia="Times New Roman" w:hAnsi="Calibri" w:cs="Calibri"/>
          <w:lang w:eastAsia="en-GB"/>
        </w:rPr>
        <w:t>This role is vital to the effective and smooth running of the organisation. You will be</w:t>
      </w:r>
      <w:r w:rsidR="004432D1">
        <w:rPr>
          <w:rFonts w:ascii="Calibri" w:eastAsia="Times New Roman" w:hAnsi="Calibri" w:cs="Calibri"/>
          <w:lang w:eastAsia="en-GB"/>
        </w:rPr>
        <w:t xml:space="preserve"> required to undertake the day to day operations </w:t>
      </w:r>
      <w:r w:rsidRPr="00B76AE8">
        <w:rPr>
          <w:rFonts w:ascii="Calibri" w:eastAsia="Times New Roman" w:hAnsi="Calibri" w:cs="Calibri"/>
          <w:lang w:eastAsia="en-GB"/>
        </w:rPr>
        <w:t>of Sharpham House under the guidance of the House Manager</w:t>
      </w:r>
      <w:r w:rsidR="004432D1">
        <w:rPr>
          <w:rFonts w:ascii="Calibri" w:eastAsia="Times New Roman" w:hAnsi="Calibri" w:cs="Calibri"/>
          <w:lang w:eastAsia="en-GB"/>
        </w:rPr>
        <w:t xml:space="preserve">. </w:t>
      </w:r>
      <w:r w:rsidRPr="00B76AE8">
        <w:rPr>
          <w:rFonts w:ascii="Calibri" w:eastAsia="Times New Roman" w:hAnsi="Calibri" w:cs="Calibri"/>
          <w:lang w:eastAsia="en-GB"/>
        </w:rPr>
        <w:t xml:space="preserve"> You will liaise closely with</w:t>
      </w:r>
      <w:r w:rsidR="004432D1">
        <w:rPr>
          <w:rFonts w:ascii="Calibri" w:eastAsia="Times New Roman" w:hAnsi="Calibri" w:cs="Calibri"/>
          <w:lang w:eastAsia="en-GB"/>
        </w:rPr>
        <w:t xml:space="preserve"> the House Manager and Assistant House Manager as well as answering queries from</w:t>
      </w:r>
      <w:r w:rsidRPr="00B76AE8">
        <w:rPr>
          <w:rFonts w:ascii="Calibri" w:eastAsia="Times New Roman" w:hAnsi="Calibri" w:cs="Calibri"/>
          <w:lang w:eastAsia="en-GB"/>
        </w:rPr>
        <w:t xml:space="preserve"> our retreat leaders and the staff of external groups who hire the facilities. </w:t>
      </w:r>
    </w:p>
    <w:p w:rsidR="00B76AE8" w:rsidRPr="00B76AE8" w:rsidRDefault="00B76AE8" w:rsidP="00B76A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3330C5">
        <w:rPr>
          <w:rFonts w:ascii="Calibri" w:eastAsia="Times New Roman" w:hAnsi="Calibri" w:cs="Calibri"/>
          <w:lang w:eastAsia="en-GB"/>
        </w:rPr>
        <w:t>You will</w:t>
      </w:r>
      <w:r w:rsidR="003330C5" w:rsidRPr="003330C5">
        <w:rPr>
          <w:rFonts w:ascii="Calibri" w:eastAsia="Times New Roman" w:hAnsi="Calibri" w:cs="Calibri"/>
          <w:lang w:eastAsia="en-GB"/>
        </w:rPr>
        <w:t xml:space="preserve"> work closely with our other Housekeepers, to include being aware of</w:t>
      </w:r>
      <w:r w:rsidRPr="003330C5">
        <w:rPr>
          <w:rFonts w:ascii="Calibri" w:eastAsia="Times New Roman" w:hAnsi="Calibri" w:cs="Calibri"/>
          <w:lang w:eastAsia="en-GB"/>
        </w:rPr>
        <w:t xml:space="preserve"> Health</w:t>
      </w:r>
      <w:r w:rsidR="003330C5" w:rsidRPr="003330C5">
        <w:rPr>
          <w:rFonts w:ascii="Calibri" w:eastAsia="Times New Roman" w:hAnsi="Calibri" w:cs="Calibri"/>
          <w:lang w:eastAsia="en-GB"/>
        </w:rPr>
        <w:t xml:space="preserve"> &amp; Safety in the House, cleaning all areas</w:t>
      </w:r>
      <w:r w:rsidRPr="003330C5">
        <w:rPr>
          <w:rFonts w:ascii="Calibri" w:eastAsia="Times New Roman" w:hAnsi="Calibri" w:cs="Calibri"/>
          <w:lang w:eastAsia="en-GB"/>
        </w:rPr>
        <w:t>,</w:t>
      </w:r>
      <w:r w:rsidR="003330C5" w:rsidRPr="003330C5">
        <w:rPr>
          <w:rFonts w:ascii="Calibri" w:eastAsia="Times New Roman" w:hAnsi="Calibri" w:cs="Calibri"/>
          <w:lang w:eastAsia="en-GB"/>
        </w:rPr>
        <w:t xml:space="preserve"> making up bedrooms, helping in the kitchen (to include preparing vegetables and washing up),</w:t>
      </w:r>
      <w:r w:rsidRPr="003330C5">
        <w:rPr>
          <w:rFonts w:ascii="Calibri" w:eastAsia="Times New Roman" w:hAnsi="Calibri" w:cs="Calibri"/>
          <w:lang w:eastAsia="en-GB"/>
        </w:rPr>
        <w:t xml:space="preserve"> </w:t>
      </w:r>
      <w:r w:rsidR="003330C5" w:rsidRPr="003330C5">
        <w:rPr>
          <w:rFonts w:ascii="Calibri" w:eastAsia="Times New Roman" w:hAnsi="Calibri" w:cs="Calibri"/>
          <w:lang w:eastAsia="en-GB"/>
        </w:rPr>
        <w:t>and</w:t>
      </w:r>
      <w:r w:rsidR="006F51CC">
        <w:rPr>
          <w:rFonts w:ascii="Calibri" w:eastAsia="Times New Roman" w:hAnsi="Calibri" w:cs="Calibri"/>
          <w:lang w:eastAsia="en-GB"/>
        </w:rPr>
        <w:t xml:space="preserve"> Bathrooms</w:t>
      </w:r>
      <w:r w:rsidRPr="003330C5">
        <w:rPr>
          <w:rFonts w:ascii="Calibri" w:eastAsia="Times New Roman" w:hAnsi="Calibri" w:cs="Calibri"/>
          <w:lang w:eastAsia="en-GB"/>
        </w:rPr>
        <w:t xml:space="preserve"> ensuring the smooth turnover of the house on changeover days.</w:t>
      </w:r>
    </w:p>
    <w:p w:rsidR="00B76AE8" w:rsidRPr="00B76AE8" w:rsidRDefault="00B76AE8" w:rsidP="00B76A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76AE8">
        <w:rPr>
          <w:rFonts w:ascii="Calibri" w:eastAsia="Times New Roman" w:hAnsi="Calibri" w:cs="Calibri"/>
          <w:lang w:eastAsia="en-GB"/>
        </w:rPr>
        <w:t xml:space="preserve">This is a varied role, within a small team, in an organisation that has seen significant growth in the last </w:t>
      </w:r>
      <w:r w:rsidR="00941238">
        <w:rPr>
          <w:rFonts w:ascii="Calibri" w:eastAsia="Times New Roman" w:hAnsi="Calibri" w:cs="Calibri"/>
          <w:lang w:eastAsia="en-GB"/>
        </w:rPr>
        <w:t xml:space="preserve">few </w:t>
      </w:r>
      <w:r w:rsidRPr="00B76AE8">
        <w:rPr>
          <w:rFonts w:ascii="Calibri" w:eastAsia="Times New Roman" w:hAnsi="Calibri" w:cs="Calibri"/>
          <w:lang w:eastAsia="en-GB"/>
        </w:rPr>
        <w:t xml:space="preserve">years and is </w:t>
      </w:r>
      <w:r w:rsidR="00941238">
        <w:rPr>
          <w:rFonts w:ascii="Calibri" w:eastAsia="Times New Roman" w:hAnsi="Calibri" w:cs="Calibri"/>
          <w:lang w:eastAsia="en-GB"/>
        </w:rPr>
        <w:t xml:space="preserve">now </w:t>
      </w:r>
      <w:r w:rsidRPr="00B76AE8">
        <w:rPr>
          <w:rFonts w:ascii="Calibri" w:eastAsia="Times New Roman" w:hAnsi="Calibri" w:cs="Calibri"/>
          <w:lang w:eastAsia="en-GB"/>
        </w:rPr>
        <w:t>looking to be more outward facing in the pursuit of its charitable objectives. There can be no better environment to work in than the one offered at Sharpham.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  <w:b/>
        </w:rPr>
      </w:pPr>
      <w:r w:rsidRPr="00B76AE8">
        <w:rPr>
          <w:rFonts w:ascii="Calibri" w:hAnsi="Calibri" w:cs="Calibri"/>
          <w:b/>
        </w:rPr>
        <w:t>About you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</w:rPr>
      </w:pPr>
      <w:r w:rsidRPr="00B76AE8">
        <w:rPr>
          <w:rFonts w:ascii="Calibri" w:hAnsi="Calibri" w:cs="Calibri"/>
        </w:rPr>
        <w:t>This is a role for someone who is well organised with excellent communication skills and the ability to work on his or her own initiative, as part of a small team. You will have previous experience in a housekeeping role and able to manage multiple priorities and always achieve high standards. Flexibility and a sense of humour will be vital.</w:t>
      </w:r>
    </w:p>
    <w:p w:rsidR="00B76AE8" w:rsidRPr="00B76AE8" w:rsidRDefault="00B76AE8" w:rsidP="00B76AE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en-GB"/>
        </w:rPr>
      </w:pPr>
      <w:r w:rsidRPr="00B76AE8">
        <w:rPr>
          <w:rFonts w:ascii="Calibri" w:eastAsia="Times New Roman" w:hAnsi="Calibri" w:cs="Calibri"/>
          <w:lang w:eastAsia="en-GB"/>
        </w:rPr>
        <w:t>An interest in the Trust’s charitable work and mindfulness would also be an advantage. Staff are able to access the Trust’s programme of courses and retreats.</w:t>
      </w:r>
    </w:p>
    <w:p w:rsidR="005664CF" w:rsidRPr="005664CF" w:rsidRDefault="00B76AE8" w:rsidP="005664CF">
      <w:pPr>
        <w:pStyle w:val="NoSpacing"/>
        <w:jc w:val="center"/>
        <w:rPr>
          <w:rFonts w:ascii="Calibri" w:hAnsi="Calibri" w:cs="Calibri"/>
          <w:b/>
          <w:lang w:eastAsia="en-GB"/>
        </w:rPr>
      </w:pPr>
      <w:r w:rsidRPr="005664CF">
        <w:rPr>
          <w:rFonts w:ascii="Calibri" w:hAnsi="Calibri" w:cs="Calibri"/>
          <w:b/>
          <w:lang w:eastAsia="en-GB"/>
        </w:rPr>
        <w:t>For this role you will need to be able to travel to Sharpham House</w:t>
      </w:r>
    </w:p>
    <w:p w:rsidR="00B76AE8" w:rsidRPr="005664CF" w:rsidRDefault="00B76AE8" w:rsidP="005664CF">
      <w:pPr>
        <w:pStyle w:val="NoSpacing"/>
        <w:jc w:val="center"/>
        <w:rPr>
          <w:rFonts w:ascii="Calibri" w:hAnsi="Calibri" w:cs="Calibri"/>
          <w:b/>
          <w:lang w:eastAsia="en-GB"/>
        </w:rPr>
      </w:pPr>
      <w:r w:rsidRPr="005664CF">
        <w:rPr>
          <w:rFonts w:ascii="Calibri" w:hAnsi="Calibri" w:cs="Calibri"/>
          <w:b/>
          <w:lang w:eastAsia="en-GB"/>
        </w:rPr>
        <w:t>which is not served by public transport.</w:t>
      </w:r>
    </w:p>
    <w:p w:rsidR="00941238" w:rsidRDefault="00941238" w:rsidP="00B76AE8">
      <w:pPr>
        <w:spacing w:after="0" w:line="240" w:lineRule="auto"/>
        <w:rPr>
          <w:rFonts w:ascii="Calibri" w:hAnsi="Calibri" w:cs="Calibri"/>
        </w:rPr>
      </w:pPr>
    </w:p>
    <w:p w:rsidR="00B76AE8" w:rsidRPr="00941238" w:rsidRDefault="00B76AE8" w:rsidP="00B76AE8">
      <w:pPr>
        <w:spacing w:after="0" w:line="240" w:lineRule="auto"/>
        <w:rPr>
          <w:rFonts w:ascii="Calibri" w:hAnsi="Calibri" w:cs="Calibri"/>
          <w:b/>
        </w:rPr>
      </w:pPr>
      <w:r w:rsidRPr="00941238">
        <w:rPr>
          <w:rFonts w:ascii="Calibri" w:hAnsi="Calibri" w:cs="Calibri"/>
          <w:b/>
        </w:rPr>
        <w:t>Appl</w:t>
      </w:r>
      <w:r w:rsidR="00941238" w:rsidRPr="00941238">
        <w:rPr>
          <w:rFonts w:ascii="Calibri" w:hAnsi="Calibri" w:cs="Calibri"/>
          <w:b/>
        </w:rPr>
        <w:t>ication: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</w:rPr>
      </w:pPr>
      <w:r w:rsidRPr="00B76AE8">
        <w:rPr>
          <w:rFonts w:ascii="Calibri" w:hAnsi="Calibri" w:cs="Calibri"/>
        </w:rPr>
        <w:t xml:space="preserve">To apply, please complete our application form attached and return to </w:t>
      </w:r>
      <w:hyperlink r:id="rId8" w:history="1">
        <w:r w:rsidRPr="00B76AE8">
          <w:rPr>
            <w:rFonts w:ascii="Calibri" w:hAnsi="Calibri" w:cs="Calibri"/>
            <w:color w:val="0000FF"/>
            <w:u w:val="single"/>
          </w:rPr>
          <w:t>admin@sharphamtrust.org</w:t>
        </w:r>
      </w:hyperlink>
      <w:r w:rsidRPr="00B76AE8">
        <w:rPr>
          <w:rFonts w:ascii="Calibri" w:hAnsi="Calibri" w:cs="Calibri"/>
        </w:rPr>
        <w:t xml:space="preserve"> 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  <w:b/>
        </w:rPr>
      </w:pPr>
      <w:r w:rsidRPr="00B76AE8">
        <w:rPr>
          <w:rFonts w:ascii="Calibri" w:hAnsi="Calibri" w:cs="Calibri"/>
          <w:b/>
        </w:rPr>
        <w:t>Further Information</w:t>
      </w:r>
      <w:r w:rsidR="00941238">
        <w:rPr>
          <w:rFonts w:ascii="Calibri" w:hAnsi="Calibri" w:cs="Calibri"/>
          <w:b/>
        </w:rPr>
        <w:t>: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</w:rPr>
      </w:pPr>
      <w:r w:rsidRPr="00B76AE8">
        <w:rPr>
          <w:rFonts w:ascii="Calibri" w:hAnsi="Calibri" w:cs="Calibri"/>
        </w:rPr>
        <w:t>Please see our website for further information.</w:t>
      </w: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</w:rPr>
      </w:pPr>
    </w:p>
    <w:p w:rsidR="00B76AE8" w:rsidRPr="00B76AE8" w:rsidRDefault="00B76AE8" w:rsidP="00B76AE8">
      <w:pPr>
        <w:spacing w:after="0" w:line="240" w:lineRule="auto"/>
        <w:rPr>
          <w:rFonts w:ascii="Calibri" w:hAnsi="Calibri" w:cs="Calibri"/>
          <w:b/>
        </w:rPr>
      </w:pPr>
      <w:r w:rsidRPr="00B76AE8">
        <w:rPr>
          <w:rFonts w:ascii="Calibri" w:hAnsi="Calibri" w:cs="Calibri"/>
          <w:b/>
        </w:rPr>
        <w:t>Informal Enquiries</w:t>
      </w:r>
    </w:p>
    <w:p w:rsidR="00B76AE8" w:rsidRPr="00B76AE8" w:rsidRDefault="00B76AE8" w:rsidP="00B76AE8">
      <w:pPr>
        <w:tabs>
          <w:tab w:val="center" w:pos="4513"/>
          <w:tab w:val="right" w:pos="9026"/>
        </w:tabs>
        <w:spacing w:after="0" w:line="240" w:lineRule="auto"/>
        <w:rPr>
          <w:rFonts w:cs="Calibri"/>
          <w:color w:val="FF0000"/>
        </w:rPr>
      </w:pPr>
      <w:r w:rsidRPr="00B76AE8">
        <w:rPr>
          <w:rFonts w:ascii="Calibri" w:hAnsi="Calibri" w:cs="Calibri"/>
        </w:rPr>
        <w:t xml:space="preserve">Before </w:t>
      </w:r>
      <w:proofErr w:type="gramStart"/>
      <w:r w:rsidRPr="00B76AE8">
        <w:rPr>
          <w:rFonts w:ascii="Calibri" w:hAnsi="Calibri" w:cs="Calibri"/>
        </w:rPr>
        <w:t>submitting an application</w:t>
      </w:r>
      <w:proofErr w:type="gramEnd"/>
      <w:r w:rsidRPr="00B76AE8">
        <w:rPr>
          <w:rFonts w:ascii="Calibri" w:hAnsi="Calibri" w:cs="Calibri"/>
        </w:rPr>
        <w:t xml:space="preserve">, you may wish to discuss the post further by contacting </w:t>
      </w:r>
      <w:r w:rsidR="00E46B87">
        <w:rPr>
          <w:rFonts w:ascii="Calibri" w:hAnsi="Calibri" w:cs="Calibri"/>
        </w:rPr>
        <w:t xml:space="preserve">Janey </w:t>
      </w:r>
      <w:proofErr w:type="spellStart"/>
      <w:r w:rsidR="00E46B87">
        <w:rPr>
          <w:rFonts w:ascii="Calibri" w:hAnsi="Calibri" w:cs="Calibri"/>
        </w:rPr>
        <w:t>Dornheim</w:t>
      </w:r>
      <w:proofErr w:type="spellEnd"/>
      <w:r w:rsidRPr="00B76AE8">
        <w:rPr>
          <w:rFonts w:ascii="Calibri" w:hAnsi="Calibri" w:cs="Calibri"/>
        </w:rPr>
        <w:t xml:space="preserve">, </w:t>
      </w:r>
      <w:r w:rsidR="003330C5">
        <w:rPr>
          <w:rFonts w:ascii="Calibri" w:hAnsi="Calibri" w:cs="Calibri"/>
        </w:rPr>
        <w:t xml:space="preserve">House Manager: </w:t>
      </w:r>
      <w:r w:rsidRPr="00B76AE8">
        <w:rPr>
          <w:rFonts w:ascii="Calibri" w:hAnsi="Calibri" w:cs="Calibri"/>
        </w:rPr>
        <w:t xml:space="preserve"> </w:t>
      </w:r>
      <w:hyperlink r:id="rId9" w:history="1">
        <w:r w:rsidR="003330C5" w:rsidRPr="009A04FD">
          <w:rPr>
            <w:rStyle w:val="Hyperlink"/>
            <w:rFonts w:ascii="Calibri" w:hAnsi="Calibri" w:cs="Calibri"/>
          </w:rPr>
          <w:t>housemanager@sharphamtrust.org</w:t>
        </w:r>
      </w:hyperlink>
      <w:r w:rsidR="003330C5">
        <w:rPr>
          <w:rFonts w:ascii="Calibri" w:hAnsi="Calibri" w:cs="Calibri"/>
        </w:rPr>
        <w:t xml:space="preserve"> </w:t>
      </w:r>
    </w:p>
    <w:p w:rsidR="006C49F2" w:rsidRDefault="0003730E" w:rsidP="006C49F2">
      <w:pPr>
        <w:pStyle w:val="Heading1"/>
      </w:pPr>
      <w:r>
        <w:rPr>
          <w:noProof/>
          <w:lang w:eastAsia="en-GB"/>
        </w:rPr>
        <w:lastRenderedPageBreak/>
        <w:pict>
          <v:shape id="_x0000_i1026" type="#_x0000_t75" style="width:123.75pt;height:69.75pt;visibility:visible">
            <v:imagedata r:id="rId7" o:title=""/>
          </v:shape>
        </w:pict>
      </w:r>
    </w:p>
    <w:p w:rsidR="004C52AA" w:rsidRPr="00C418D0" w:rsidRDefault="00A70936" w:rsidP="006C49F2">
      <w:pPr>
        <w:pStyle w:val="Heading1"/>
        <w:rPr>
          <w:rFonts w:ascii="Calibri" w:hAnsi="Calibri" w:cs="Calibri"/>
          <w:sz w:val="40"/>
          <w:szCs w:val="40"/>
        </w:rPr>
      </w:pPr>
      <w:r w:rsidRPr="00C418D0">
        <w:rPr>
          <w:rFonts w:ascii="Calibri" w:hAnsi="Calibri" w:cs="Calibri"/>
          <w:sz w:val="40"/>
          <w:szCs w:val="40"/>
        </w:rPr>
        <w:t xml:space="preserve">Part Time </w:t>
      </w:r>
      <w:r w:rsidR="003D3F72" w:rsidRPr="00C418D0">
        <w:rPr>
          <w:rFonts w:ascii="Calibri" w:hAnsi="Calibri" w:cs="Calibri"/>
          <w:sz w:val="40"/>
          <w:szCs w:val="40"/>
        </w:rPr>
        <w:t>Housekeeper</w:t>
      </w:r>
      <w:r w:rsidR="00B0421F" w:rsidRPr="00C418D0">
        <w:rPr>
          <w:rFonts w:ascii="Calibri" w:hAnsi="Calibri" w:cs="Calibri"/>
          <w:sz w:val="40"/>
          <w:szCs w:val="40"/>
        </w:rPr>
        <w:t xml:space="preserve"> </w:t>
      </w:r>
      <w:r w:rsidR="004C52AA" w:rsidRPr="00C418D0">
        <w:rPr>
          <w:rFonts w:ascii="Calibri" w:hAnsi="Calibri" w:cs="Calibri"/>
          <w:sz w:val="40"/>
          <w:szCs w:val="40"/>
        </w:rPr>
        <w:t xml:space="preserve">- JOB DESCRIPTION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40"/>
        <w:gridCol w:w="144"/>
        <w:gridCol w:w="3338"/>
        <w:gridCol w:w="2432"/>
      </w:tblGrid>
      <w:tr w:rsidR="00EC695A" w:rsidRPr="00FC6C31" w:rsidTr="00D64170">
        <w:tc>
          <w:tcPr>
            <w:tcW w:w="4079" w:type="dxa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Job Title</w:t>
            </w:r>
          </w:p>
        </w:tc>
        <w:tc>
          <w:tcPr>
            <w:tcW w:w="5775" w:type="dxa"/>
            <w:gridSpan w:val="3"/>
            <w:shd w:val="clear" w:color="auto" w:fill="auto"/>
          </w:tcPr>
          <w:p w:rsidR="00806E38" w:rsidRPr="00FC6C31" w:rsidRDefault="003330C1" w:rsidP="0035599C">
            <w:pPr>
              <w:pStyle w:val="NoSpacing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Housekeeper</w:t>
            </w:r>
          </w:p>
        </w:tc>
      </w:tr>
      <w:tr w:rsidR="00EC695A" w:rsidRPr="00FC6C31" w:rsidTr="00D64170">
        <w:tc>
          <w:tcPr>
            <w:tcW w:w="4079" w:type="dxa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Salary</w:t>
            </w:r>
          </w:p>
        </w:tc>
        <w:tc>
          <w:tcPr>
            <w:tcW w:w="5775" w:type="dxa"/>
            <w:gridSpan w:val="3"/>
            <w:shd w:val="clear" w:color="auto" w:fill="auto"/>
          </w:tcPr>
          <w:p w:rsidR="00806E38" w:rsidRPr="00FC6C31" w:rsidRDefault="00941238" w:rsidP="007D4195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£</w:t>
            </w:r>
            <w:r w:rsidR="00AC0C9E">
              <w:rPr>
                <w:rFonts w:ascii="Calibri" w:hAnsi="Calibri" w:cs="Calibri"/>
                <w:b/>
              </w:rPr>
              <w:t>9,068.80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7D4195">
              <w:rPr>
                <w:rFonts w:ascii="Calibri" w:hAnsi="Calibri" w:cs="Calibri"/>
                <w:b/>
              </w:rPr>
              <w:t xml:space="preserve">per annum </w:t>
            </w:r>
            <w:r w:rsidR="00B0421F" w:rsidRPr="00FC6C31">
              <w:rPr>
                <w:rFonts w:ascii="Calibri" w:hAnsi="Calibri" w:cs="Calibri"/>
                <w:b/>
              </w:rPr>
              <w:t>+ pension + holidays</w:t>
            </w:r>
          </w:p>
        </w:tc>
      </w:tr>
      <w:tr w:rsidR="00EC695A" w:rsidRPr="00FC6C31" w:rsidTr="00D64170">
        <w:tc>
          <w:tcPr>
            <w:tcW w:w="4079" w:type="dxa"/>
            <w:shd w:val="clear" w:color="auto" w:fill="auto"/>
          </w:tcPr>
          <w:p w:rsidR="006C1DE3" w:rsidRPr="00FC6C31" w:rsidRDefault="006C1DE3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Working Hours</w:t>
            </w:r>
          </w:p>
        </w:tc>
        <w:tc>
          <w:tcPr>
            <w:tcW w:w="5775" w:type="dxa"/>
            <w:gridSpan w:val="3"/>
            <w:shd w:val="clear" w:color="auto" w:fill="auto"/>
          </w:tcPr>
          <w:p w:rsidR="006C1DE3" w:rsidRPr="00FC6C31" w:rsidRDefault="00AC0C9E" w:rsidP="00911F54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6C1DE3" w:rsidRPr="00FC6C31">
              <w:rPr>
                <w:rFonts w:ascii="Calibri" w:hAnsi="Calibri" w:cs="Calibri"/>
                <w:b/>
              </w:rPr>
              <w:t xml:space="preserve"> hrs per week</w:t>
            </w:r>
          </w:p>
        </w:tc>
      </w:tr>
      <w:tr w:rsidR="00EC695A" w:rsidRPr="00FC6C31" w:rsidTr="00D64170">
        <w:tc>
          <w:tcPr>
            <w:tcW w:w="4079" w:type="dxa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Report to</w:t>
            </w:r>
          </w:p>
        </w:tc>
        <w:tc>
          <w:tcPr>
            <w:tcW w:w="5775" w:type="dxa"/>
            <w:gridSpan w:val="3"/>
            <w:shd w:val="clear" w:color="auto" w:fill="auto"/>
          </w:tcPr>
          <w:p w:rsidR="00806E38" w:rsidRPr="00FC6C31" w:rsidRDefault="003330C1" w:rsidP="0013384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House Manager</w:t>
            </w:r>
            <w:r w:rsidR="00FB6C34">
              <w:rPr>
                <w:rFonts w:ascii="Calibri" w:hAnsi="Calibri" w:cs="Calibri"/>
                <w:b/>
              </w:rPr>
              <w:t xml:space="preserve"> and Assistant House Manager</w:t>
            </w:r>
          </w:p>
        </w:tc>
      </w:tr>
      <w:tr w:rsidR="00806E38" w:rsidRPr="00FC6C31" w:rsidTr="0035599C">
        <w:tc>
          <w:tcPr>
            <w:tcW w:w="9854" w:type="dxa"/>
            <w:gridSpan w:val="4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Main Purpose of the Role</w:t>
            </w:r>
            <w:r w:rsidR="00F652B4">
              <w:rPr>
                <w:rFonts w:ascii="Calibri" w:hAnsi="Calibri" w:cs="Calibri"/>
                <w:b/>
              </w:rPr>
              <w:t>:</w:t>
            </w:r>
          </w:p>
        </w:tc>
      </w:tr>
      <w:tr w:rsidR="00291C88" w:rsidRPr="00FC6C31" w:rsidTr="0035599C">
        <w:tc>
          <w:tcPr>
            <w:tcW w:w="0" w:type="auto"/>
            <w:gridSpan w:val="4"/>
            <w:shd w:val="clear" w:color="auto" w:fill="auto"/>
          </w:tcPr>
          <w:p w:rsidR="00291C88" w:rsidRPr="00FC6C31" w:rsidRDefault="00D64170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To h</w:t>
            </w:r>
            <w:r w:rsidR="003330C1" w:rsidRPr="00FC6C31">
              <w:rPr>
                <w:rFonts w:ascii="Calibri" w:hAnsi="Calibri" w:cs="Calibri"/>
              </w:rPr>
              <w:t>elp maintain the cleanliness and upkeep</w:t>
            </w:r>
            <w:r w:rsidR="00B86E49" w:rsidRPr="00FC6C31">
              <w:rPr>
                <w:rFonts w:ascii="Calibri" w:hAnsi="Calibri" w:cs="Calibri"/>
              </w:rPr>
              <w:t xml:space="preserve"> and tidiness</w:t>
            </w:r>
            <w:r w:rsidR="003330C1" w:rsidRPr="00FC6C31">
              <w:rPr>
                <w:rFonts w:ascii="Calibri" w:hAnsi="Calibri" w:cs="Calibri"/>
              </w:rPr>
              <w:t xml:space="preserve"> of all </w:t>
            </w:r>
            <w:r w:rsidR="009E1F3D" w:rsidRPr="00FC6C31">
              <w:rPr>
                <w:rFonts w:ascii="Calibri" w:hAnsi="Calibri" w:cs="Calibri"/>
              </w:rPr>
              <w:t>areas connected</w:t>
            </w:r>
            <w:r w:rsidR="003330C1" w:rsidRPr="00FC6C31">
              <w:rPr>
                <w:rFonts w:ascii="Calibri" w:hAnsi="Calibri" w:cs="Calibri"/>
              </w:rPr>
              <w:t xml:space="preserve"> to the main building.</w:t>
            </w:r>
          </w:p>
          <w:p w:rsidR="00B86E49" w:rsidRPr="00FC6C31" w:rsidRDefault="00B86E49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 xml:space="preserve">To assist </w:t>
            </w:r>
            <w:r w:rsidR="00F652B4">
              <w:rPr>
                <w:rFonts w:ascii="Calibri" w:hAnsi="Calibri" w:cs="Calibri"/>
              </w:rPr>
              <w:t>the o</w:t>
            </w:r>
            <w:r w:rsidRPr="00FC6C31">
              <w:rPr>
                <w:rFonts w:ascii="Calibri" w:hAnsi="Calibri" w:cs="Calibri"/>
              </w:rPr>
              <w:t>ther Housekeepers.</w:t>
            </w:r>
          </w:p>
          <w:p w:rsidR="00313CF0" w:rsidRPr="00FC6C31" w:rsidRDefault="00313CF0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To assist in housekeeping duties when groups</w:t>
            </w:r>
            <w:r w:rsidR="00F652B4">
              <w:rPr>
                <w:rFonts w:ascii="Calibri" w:hAnsi="Calibri" w:cs="Calibri"/>
              </w:rPr>
              <w:t xml:space="preserve"> are</w:t>
            </w:r>
            <w:r w:rsidRPr="00FC6C31">
              <w:rPr>
                <w:rFonts w:ascii="Calibri" w:hAnsi="Calibri" w:cs="Calibri"/>
              </w:rPr>
              <w:t xml:space="preserve"> in residence</w:t>
            </w:r>
            <w:r w:rsidR="00260E71">
              <w:rPr>
                <w:rFonts w:ascii="Calibri" w:hAnsi="Calibri" w:cs="Calibri"/>
              </w:rPr>
              <w:t xml:space="preserve"> and during changeovers</w:t>
            </w:r>
            <w:r w:rsidR="00F652B4">
              <w:rPr>
                <w:rFonts w:ascii="Calibri" w:hAnsi="Calibri" w:cs="Calibri"/>
              </w:rPr>
              <w:t>.</w:t>
            </w:r>
            <w:r w:rsidRPr="00FC6C31">
              <w:rPr>
                <w:rFonts w:ascii="Calibri" w:hAnsi="Calibri" w:cs="Calibri"/>
              </w:rPr>
              <w:t xml:space="preserve"> </w:t>
            </w:r>
          </w:p>
          <w:p w:rsidR="00941238" w:rsidRDefault="003330C1" w:rsidP="0035599C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 xml:space="preserve">To prepare the </w:t>
            </w:r>
            <w:r w:rsidR="00AC0C9E">
              <w:rPr>
                <w:rFonts w:ascii="Calibri" w:hAnsi="Calibri" w:cs="Calibri"/>
              </w:rPr>
              <w:t xml:space="preserve">holiday let </w:t>
            </w:r>
            <w:r w:rsidRPr="00FC6C31">
              <w:rPr>
                <w:rFonts w:ascii="Calibri" w:hAnsi="Calibri" w:cs="Calibri"/>
              </w:rPr>
              <w:t>Bathing House for clients when they arrive</w:t>
            </w:r>
            <w:r w:rsidR="001B57B6">
              <w:rPr>
                <w:rFonts w:ascii="Calibri" w:hAnsi="Calibri" w:cs="Calibri"/>
              </w:rPr>
              <w:t>,</w:t>
            </w:r>
            <w:r w:rsidRPr="00FC6C31">
              <w:rPr>
                <w:rFonts w:ascii="Calibri" w:hAnsi="Calibri" w:cs="Calibri"/>
              </w:rPr>
              <w:t xml:space="preserve"> </w:t>
            </w:r>
            <w:r w:rsidR="00F652B4">
              <w:rPr>
                <w:rFonts w:ascii="Calibri" w:hAnsi="Calibri" w:cs="Calibri"/>
              </w:rPr>
              <w:t xml:space="preserve">ensuring and </w:t>
            </w:r>
            <w:r w:rsidRPr="00FC6C31">
              <w:rPr>
                <w:rFonts w:ascii="Calibri" w:hAnsi="Calibri" w:cs="Calibri"/>
              </w:rPr>
              <w:t>maintaining a pleasant environment.</w:t>
            </w:r>
            <w:r w:rsidR="006F51CC">
              <w:rPr>
                <w:rFonts w:ascii="Calibri" w:hAnsi="Calibri" w:cs="Calibri"/>
              </w:rPr>
              <w:t xml:space="preserve"> </w:t>
            </w:r>
          </w:p>
          <w:p w:rsidR="00291C88" w:rsidRDefault="006F51CC" w:rsidP="003559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duties to include food prep</w:t>
            </w:r>
            <w:r w:rsidR="00941238">
              <w:rPr>
                <w:rFonts w:ascii="Calibri" w:hAnsi="Calibri" w:cs="Calibri"/>
              </w:rPr>
              <w:t>aration</w:t>
            </w:r>
            <w:r>
              <w:rPr>
                <w:rFonts w:ascii="Calibri" w:hAnsi="Calibri" w:cs="Calibri"/>
              </w:rPr>
              <w:t xml:space="preserve"> &amp; washing up</w:t>
            </w:r>
            <w:r w:rsidR="0094123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:rsidR="00012B85" w:rsidRPr="00FC6C31" w:rsidRDefault="00012B85" w:rsidP="0035599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follow Covid secure guidelines as instructed</w:t>
            </w:r>
            <w:r w:rsidR="00AC0C9E">
              <w:rPr>
                <w:rFonts w:ascii="Calibri" w:hAnsi="Calibri" w:cs="Calibri"/>
              </w:rPr>
              <w:t xml:space="preserve"> and where necessary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Key Responsibilities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Keeping all areas of the house including all toilets, clean and tidy. This includes washing, dusting, polishing, </w:t>
            </w:r>
            <w:r w:rsidR="00856B5F">
              <w:rPr>
                <w:rFonts w:ascii="Calibri" w:hAnsi="Calibri" w:cs="Calibri"/>
                <w:b w:val="0"/>
                <w:sz w:val="22"/>
                <w:szCs w:val="22"/>
              </w:rPr>
              <w:t xml:space="preserve">mopping, 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vacuum cleaning and sweeping as appropriate.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Keeping linen cupboards tidy</w:t>
            </w:r>
            <w:r w:rsidR="00311439">
              <w:rPr>
                <w:rFonts w:ascii="Calibri" w:hAnsi="Calibri" w:cs="Calibri"/>
                <w:b w:val="0"/>
                <w:sz w:val="22"/>
                <w:szCs w:val="22"/>
              </w:rPr>
              <w:t xml:space="preserve"> and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putting away clean linen. Changing bed linen on beds when required</w:t>
            </w:r>
            <w:r w:rsidR="00311439">
              <w:rPr>
                <w:rFonts w:ascii="Calibri" w:hAnsi="Calibri" w:cs="Calibri"/>
                <w:b w:val="0"/>
                <w:sz w:val="22"/>
                <w:szCs w:val="22"/>
              </w:rPr>
              <w:t xml:space="preserve"> and packing up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ready for collection</w:t>
            </w:r>
            <w:r w:rsidR="00B26C72">
              <w:rPr>
                <w:rFonts w:ascii="Calibri" w:hAnsi="Calibri" w:cs="Calibri"/>
                <w:b w:val="0"/>
                <w:sz w:val="22"/>
                <w:szCs w:val="22"/>
              </w:rPr>
              <w:t xml:space="preserve"> by external laundry company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Ensuring that all cleaning equipment/materials are maintained in a safe, clean and efficient w</w:t>
            </w:r>
            <w:r w:rsidR="00311439">
              <w:rPr>
                <w:rFonts w:ascii="Calibri" w:hAnsi="Calibri" w:cs="Calibri"/>
                <w:b w:val="0"/>
                <w:sz w:val="22"/>
                <w:szCs w:val="22"/>
              </w:rPr>
              <w:t>orking condition. Reporting to House M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anager any faults.</w:t>
            </w:r>
          </w:p>
          <w:p w:rsidR="0035599C" w:rsidRPr="00FC6C31" w:rsidRDefault="00311439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Notify the House M</w:t>
            </w:r>
            <w:r w:rsidR="0035599C" w:rsidRPr="00FC6C31">
              <w:rPr>
                <w:rFonts w:ascii="Calibri" w:hAnsi="Calibri" w:cs="Calibri"/>
                <w:b w:val="0"/>
                <w:sz w:val="22"/>
                <w:szCs w:val="22"/>
              </w:rPr>
              <w:t>anager of any replacement materials or equipment needed f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or the satisfactory performance</w:t>
            </w:r>
            <w:r w:rsidR="0035599C"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of the duties.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Wear protective clothing when it is needed.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Knowledge of the fire alarm system and the procedure to follow in an emergency.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Preparation of the house and rooms for group arrival</w:t>
            </w:r>
            <w:r w:rsidR="00311439">
              <w:rPr>
                <w:rFonts w:ascii="Calibri" w:hAnsi="Calibri" w:cs="Calibri"/>
                <w:b w:val="0"/>
                <w:sz w:val="22"/>
                <w:szCs w:val="22"/>
              </w:rPr>
              <w:t>s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ensuring users ha</w:t>
            </w:r>
            <w:r w:rsidR="00873A5D" w:rsidRPr="00FC6C31">
              <w:rPr>
                <w:rFonts w:ascii="Calibri" w:hAnsi="Calibri" w:cs="Calibri"/>
                <w:b w:val="0"/>
                <w:sz w:val="22"/>
                <w:szCs w:val="22"/>
              </w:rPr>
              <w:t>ve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a positive</w:t>
            </w:r>
            <w:r w:rsidR="00311439">
              <w:rPr>
                <w:rFonts w:ascii="Calibri" w:hAnsi="Calibri" w:cs="Calibri"/>
                <w:b w:val="0"/>
                <w:sz w:val="22"/>
                <w:szCs w:val="22"/>
              </w:rPr>
              <w:t>,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saf</w:t>
            </w:r>
            <w:r w:rsidR="001B57B6">
              <w:rPr>
                <w:rFonts w:ascii="Calibri" w:hAnsi="Calibri" w:cs="Calibri"/>
                <w:b w:val="0"/>
                <w:sz w:val="22"/>
                <w:szCs w:val="22"/>
              </w:rPr>
              <w:t>e, welcoming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and rewarding visit for the residential and non-residential groups.</w:t>
            </w:r>
          </w:p>
          <w:p w:rsidR="00B26C72" w:rsidRDefault="00311439" w:rsidP="00B26C72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Supervising groups and</w:t>
            </w:r>
            <w:r w:rsidR="0035599C"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cooks when House Manager </w:t>
            </w:r>
            <w:proofErr w:type="gramStart"/>
            <w:r w:rsidR="0035599C" w:rsidRPr="00FC6C31">
              <w:rPr>
                <w:rFonts w:ascii="Calibri" w:hAnsi="Calibri" w:cs="Calibri"/>
                <w:b w:val="0"/>
                <w:sz w:val="22"/>
                <w:szCs w:val="22"/>
              </w:rPr>
              <w:t>is</w:t>
            </w:r>
            <w:proofErr w:type="gramEnd"/>
            <w:r w:rsidR="0035599C"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not present.</w:t>
            </w:r>
          </w:p>
          <w:p w:rsidR="00B26C72" w:rsidRPr="0008250A" w:rsidRDefault="00B26C72" w:rsidP="00B26C72">
            <w:pPr>
              <w:rPr>
                <w:rFonts w:ascii="Calibri" w:hAnsi="Calibri" w:cs="Calibri"/>
              </w:rPr>
            </w:pPr>
            <w:r w:rsidRPr="0008250A">
              <w:rPr>
                <w:rFonts w:ascii="Calibri" w:hAnsi="Calibri" w:cs="Calibri"/>
              </w:rPr>
              <w:t xml:space="preserve">       Full awareness of the current 14 allergens (training will be provided).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Liaise with House Manager and other housekeepers with requirements of various </w:t>
            </w:r>
            <w:r w:rsidR="00BF2523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esidential and non-residential groups.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Make sure food hygiene standards and safety procedures are always followed.</w:t>
            </w:r>
            <w:r w:rsidR="00313CF0" w:rsidRPr="00FC6C3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35599C" w:rsidRPr="00FC6C31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Liaise with caretaker &amp; Trust Director with regard to maintenance &amp; repairs in the absence of the House Manager.</w:t>
            </w:r>
          </w:p>
          <w:p w:rsidR="0035599C" w:rsidRDefault="0035599C" w:rsidP="000B0B31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>Be available to work durin</w:t>
            </w:r>
            <w:r w:rsidR="001B57B6">
              <w:rPr>
                <w:rFonts w:ascii="Calibri" w:hAnsi="Calibri" w:cs="Calibri"/>
                <w:b w:val="0"/>
                <w:sz w:val="22"/>
                <w:szCs w:val="22"/>
              </w:rPr>
              <w:t>g open weekends &amp; public events and be flexible in your working hours.</w:t>
            </w:r>
          </w:p>
          <w:p w:rsidR="00B26C72" w:rsidRDefault="0035599C" w:rsidP="00B26C72">
            <w:pPr>
              <w:pStyle w:val="Heading2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C6C31">
              <w:rPr>
                <w:rFonts w:ascii="Calibri" w:hAnsi="Calibri" w:cs="Calibri"/>
                <w:b w:val="0"/>
                <w:sz w:val="22"/>
                <w:szCs w:val="22"/>
              </w:rPr>
              <w:t>Prepare and maintain the high standard of the bathing House for Guests arriving.</w:t>
            </w:r>
          </w:p>
          <w:p w:rsidR="00B26C72" w:rsidRPr="00B26C72" w:rsidRDefault="00B26C72" w:rsidP="00B26C72">
            <w:pPr>
              <w:pStyle w:val="NoSpacing"/>
              <w:rPr>
                <w:rFonts w:ascii="Calibri" w:hAnsi="Calibri" w:cs="Calibri"/>
              </w:rPr>
            </w:pPr>
            <w:r>
              <w:t xml:space="preserve">    </w:t>
            </w:r>
          </w:p>
          <w:p w:rsidR="00B26C72" w:rsidRPr="0008250A" w:rsidRDefault="00B26C72" w:rsidP="00B26C72">
            <w:pPr>
              <w:rPr>
                <w:rFonts w:ascii="Calibri" w:hAnsi="Calibri" w:cs="Calibri"/>
              </w:rPr>
            </w:pPr>
            <w:r w:rsidRPr="0008250A">
              <w:rPr>
                <w:rFonts w:ascii="Calibri" w:hAnsi="Calibri" w:cs="Calibri"/>
              </w:rPr>
              <w:t xml:space="preserve">       Need to be willing to work 3 out of 4 weekends if required.</w:t>
            </w:r>
          </w:p>
          <w:p w:rsidR="0035599C" w:rsidRPr="00FC6C31" w:rsidRDefault="0035599C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291C88" w:rsidRPr="00FC6C31" w:rsidTr="0035599C">
        <w:tc>
          <w:tcPr>
            <w:tcW w:w="0" w:type="auto"/>
            <w:gridSpan w:val="4"/>
            <w:shd w:val="clear" w:color="auto" w:fill="auto"/>
          </w:tcPr>
          <w:p w:rsidR="00F0711C" w:rsidRPr="00FC6C31" w:rsidRDefault="00806E38" w:rsidP="00806E3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lastRenderedPageBreak/>
              <w:t>Person Specification</w:t>
            </w:r>
          </w:p>
        </w:tc>
      </w:tr>
      <w:tr w:rsidR="00EC695A" w:rsidRPr="00FC6C31" w:rsidTr="00D64170">
        <w:tc>
          <w:tcPr>
            <w:tcW w:w="4255" w:type="dxa"/>
            <w:gridSpan w:val="2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4" w:type="dxa"/>
            <w:shd w:val="clear" w:color="auto" w:fill="auto"/>
          </w:tcPr>
          <w:p w:rsidR="00806E38" w:rsidRPr="00BF2523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F2523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2335" w:type="dxa"/>
            <w:shd w:val="clear" w:color="auto" w:fill="auto"/>
          </w:tcPr>
          <w:p w:rsidR="00806E38" w:rsidRPr="00BF2523" w:rsidRDefault="00806E38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F2523">
              <w:rPr>
                <w:rFonts w:ascii="Calibri" w:hAnsi="Calibri" w:cs="Calibri"/>
                <w:b/>
              </w:rPr>
              <w:t>Desirable</w:t>
            </w:r>
          </w:p>
        </w:tc>
      </w:tr>
      <w:tr w:rsidR="00EC695A" w:rsidRPr="00FC6C31" w:rsidTr="00D64170">
        <w:tc>
          <w:tcPr>
            <w:tcW w:w="4255" w:type="dxa"/>
            <w:gridSpan w:val="2"/>
            <w:shd w:val="clear" w:color="auto" w:fill="auto"/>
            <w:vAlign w:val="center"/>
          </w:tcPr>
          <w:p w:rsidR="00806E38" w:rsidRPr="00BF2523" w:rsidRDefault="00806E38" w:rsidP="001D136F">
            <w:pPr>
              <w:rPr>
                <w:rFonts w:ascii="Calibri" w:hAnsi="Calibri" w:cs="Calibri"/>
                <w:b/>
                <w:lang w:val="en-US"/>
              </w:rPr>
            </w:pPr>
            <w:r w:rsidRPr="00BF2523">
              <w:rPr>
                <w:rFonts w:ascii="Calibri" w:hAnsi="Calibri" w:cs="Calibri"/>
                <w:b/>
                <w:lang w:val="en-US"/>
              </w:rPr>
              <w:t>QUALIFICATIONS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06E38" w:rsidRPr="00FC6C31" w:rsidRDefault="00260E71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 Hygiene</w:t>
            </w:r>
            <w:r w:rsidR="00AC0C9E">
              <w:rPr>
                <w:rFonts w:ascii="Calibri" w:hAnsi="Calibri" w:cs="Calibri"/>
              </w:rPr>
              <w:t xml:space="preserve"> Level 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60E71" w:rsidRDefault="00260E71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Aid</w:t>
            </w:r>
          </w:p>
          <w:p w:rsidR="00260E71" w:rsidRPr="00FC6C31" w:rsidRDefault="00260E71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Manual Handling </w:t>
            </w:r>
          </w:p>
        </w:tc>
      </w:tr>
      <w:tr w:rsidR="00EC695A" w:rsidRPr="00FC6C31" w:rsidTr="00D64170">
        <w:tc>
          <w:tcPr>
            <w:tcW w:w="4255" w:type="dxa"/>
            <w:gridSpan w:val="2"/>
            <w:shd w:val="clear" w:color="auto" w:fill="auto"/>
            <w:vAlign w:val="center"/>
          </w:tcPr>
          <w:p w:rsidR="001D136F" w:rsidRPr="00BF2523" w:rsidRDefault="001D136F" w:rsidP="001D136F">
            <w:pPr>
              <w:rPr>
                <w:rFonts w:ascii="Calibri" w:hAnsi="Calibri" w:cs="Calibri"/>
                <w:b/>
                <w:lang w:val="en-US"/>
              </w:rPr>
            </w:pPr>
            <w:r w:rsidRPr="00BF2523">
              <w:rPr>
                <w:rFonts w:ascii="Calibri" w:hAnsi="Calibri" w:cs="Calibri"/>
                <w:b/>
                <w:lang w:val="en-US"/>
              </w:rPr>
              <w:t>EXPERIENCE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B42892" w:rsidRPr="00FC6C31" w:rsidRDefault="001B57B6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Housekeeping </w:t>
            </w:r>
            <w:r w:rsidR="00B26C72">
              <w:rPr>
                <w:rFonts w:ascii="Calibri" w:hAnsi="Calibri" w:cs="Calibri"/>
              </w:rPr>
              <w:t xml:space="preserve">for a residential property </w:t>
            </w:r>
            <w:r>
              <w:rPr>
                <w:rFonts w:ascii="Calibri" w:hAnsi="Calibri" w:cs="Calibri"/>
              </w:rPr>
              <w:t xml:space="preserve">in a similar </w:t>
            </w:r>
            <w:r w:rsidR="00B26C72">
              <w:rPr>
                <w:rFonts w:ascii="Calibri" w:hAnsi="Calibri" w:cs="Calibri"/>
              </w:rPr>
              <w:t xml:space="preserve">style </w:t>
            </w:r>
            <w:r>
              <w:rPr>
                <w:rFonts w:ascii="Calibri" w:hAnsi="Calibri" w:cs="Calibri"/>
              </w:rPr>
              <w:t>building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73A5D" w:rsidRPr="00FC6C31" w:rsidRDefault="00873A5D" w:rsidP="001D136F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695A" w:rsidRPr="00FC6C31" w:rsidTr="00D64170">
        <w:tc>
          <w:tcPr>
            <w:tcW w:w="4255" w:type="dxa"/>
            <w:gridSpan w:val="2"/>
            <w:shd w:val="clear" w:color="auto" w:fill="auto"/>
            <w:vAlign w:val="center"/>
          </w:tcPr>
          <w:p w:rsidR="00806E38" w:rsidRPr="00BF2523" w:rsidRDefault="00806E38" w:rsidP="001D136F">
            <w:pPr>
              <w:rPr>
                <w:rFonts w:ascii="Calibri" w:hAnsi="Calibri" w:cs="Calibri"/>
                <w:b/>
                <w:lang w:val="en-US"/>
              </w:rPr>
            </w:pPr>
            <w:r w:rsidRPr="00BF2523">
              <w:rPr>
                <w:rFonts w:ascii="Calibri" w:hAnsi="Calibri" w:cs="Calibri"/>
                <w:b/>
                <w:lang w:val="en-US"/>
              </w:rPr>
              <w:t>SKILLS AND KNOWLEDGE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806E38" w:rsidRPr="00FC6C31" w:rsidRDefault="00BF2523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 s</w:t>
            </w:r>
            <w:r w:rsidR="00B42892" w:rsidRPr="00FC6C31">
              <w:rPr>
                <w:rFonts w:ascii="Calibri" w:hAnsi="Calibri" w:cs="Calibri"/>
              </w:rPr>
              <w:t>ervice skills</w:t>
            </w:r>
          </w:p>
          <w:p w:rsidR="00B42892" w:rsidRPr="00FC6C31" w:rsidRDefault="00B42892" w:rsidP="001D136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806E38" w:rsidRDefault="00EC695A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Vegetarian cooking</w:t>
            </w:r>
          </w:p>
          <w:p w:rsidR="00B26C72" w:rsidRDefault="00B26C72" w:rsidP="001D136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allergens</w:t>
            </w:r>
          </w:p>
          <w:p w:rsidR="00B26C72" w:rsidRPr="00FC6C31" w:rsidRDefault="00B26C72" w:rsidP="001D136F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695A" w:rsidRPr="00FC6C31" w:rsidTr="00D64170">
        <w:tc>
          <w:tcPr>
            <w:tcW w:w="4255" w:type="dxa"/>
            <w:gridSpan w:val="2"/>
            <w:shd w:val="clear" w:color="auto" w:fill="auto"/>
          </w:tcPr>
          <w:p w:rsidR="00806E38" w:rsidRPr="00BF2523" w:rsidRDefault="00806E38" w:rsidP="00630E11">
            <w:pPr>
              <w:rPr>
                <w:rFonts w:ascii="Calibri" w:hAnsi="Calibri" w:cs="Calibri"/>
                <w:b/>
                <w:lang w:val="en-US"/>
              </w:rPr>
            </w:pPr>
          </w:p>
          <w:p w:rsidR="00806E38" w:rsidRPr="00BF2523" w:rsidRDefault="00806E38" w:rsidP="00630E11">
            <w:pPr>
              <w:rPr>
                <w:rFonts w:ascii="Calibri" w:hAnsi="Calibri" w:cs="Calibri"/>
                <w:b/>
                <w:lang w:val="en-US"/>
              </w:rPr>
            </w:pPr>
            <w:r w:rsidRPr="00BF2523">
              <w:rPr>
                <w:rFonts w:ascii="Calibri" w:hAnsi="Calibri" w:cs="Calibri"/>
                <w:b/>
                <w:lang w:val="en-US"/>
              </w:rPr>
              <w:t>OTHER</w:t>
            </w:r>
          </w:p>
        </w:tc>
        <w:tc>
          <w:tcPr>
            <w:tcW w:w="3264" w:type="dxa"/>
            <w:shd w:val="clear" w:color="auto" w:fill="auto"/>
          </w:tcPr>
          <w:p w:rsidR="00806E38" w:rsidRPr="005F180F" w:rsidRDefault="00B42892" w:rsidP="00EC695A">
            <w:pPr>
              <w:spacing w:after="0" w:line="240" w:lineRule="auto"/>
              <w:rPr>
                <w:rFonts w:ascii="Calibri" w:hAnsi="Calibri" w:cs="Calibri"/>
              </w:rPr>
            </w:pPr>
            <w:r w:rsidRPr="00EC695A">
              <w:rPr>
                <w:rFonts w:ascii="Calibri" w:hAnsi="Calibri" w:cs="Calibri"/>
              </w:rPr>
              <w:t xml:space="preserve">Ability to use own initiative as well as understanding the need for clear verbal communication between </w:t>
            </w:r>
            <w:r w:rsidR="00EC695A" w:rsidRPr="00EC695A">
              <w:rPr>
                <w:rFonts w:ascii="Calibri" w:hAnsi="Calibri" w:cs="Calibri"/>
              </w:rPr>
              <w:t>colleagues</w:t>
            </w:r>
            <w:r w:rsidR="009E1F3D" w:rsidRPr="00EC695A">
              <w:rPr>
                <w:rFonts w:ascii="Calibri" w:hAnsi="Calibri" w:cs="Calibri"/>
              </w:rPr>
              <w:t>.</w:t>
            </w:r>
            <w:r w:rsidR="00EC695A" w:rsidRPr="00EC695A">
              <w:rPr>
                <w:rFonts w:ascii="Calibri" w:hAnsi="Calibri" w:cs="Calibri"/>
              </w:rPr>
              <w:t xml:space="preserve"> Understanding and relating to the </w:t>
            </w:r>
            <w:r w:rsidR="00EC695A" w:rsidRPr="005F180F">
              <w:rPr>
                <w:rFonts w:ascii="Calibri" w:hAnsi="Calibri" w:cs="Calibri"/>
              </w:rPr>
              <w:t>Trust’s ethos.</w:t>
            </w:r>
          </w:p>
          <w:p w:rsidR="005F180F" w:rsidRPr="00EC695A" w:rsidRDefault="005F180F" w:rsidP="00EC695A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5F180F">
              <w:rPr>
                <w:rFonts w:ascii="Calibri" w:hAnsi="Calibri" w:cs="Calibri"/>
              </w:rPr>
              <w:t>Driving licence/own transport</w:t>
            </w:r>
          </w:p>
        </w:tc>
        <w:tc>
          <w:tcPr>
            <w:tcW w:w="2335" w:type="dxa"/>
            <w:shd w:val="clear" w:color="auto" w:fill="auto"/>
          </w:tcPr>
          <w:p w:rsidR="00806E38" w:rsidRPr="00FC6C31" w:rsidRDefault="00AC0C9E" w:rsidP="00C5700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Awareness of retreats and what they entail</w:t>
            </w:r>
          </w:p>
        </w:tc>
      </w:tr>
      <w:tr w:rsidR="00FA7874" w:rsidRPr="00FC6C31" w:rsidTr="0035599C">
        <w:tc>
          <w:tcPr>
            <w:tcW w:w="0" w:type="auto"/>
            <w:gridSpan w:val="4"/>
            <w:shd w:val="clear" w:color="auto" w:fill="auto"/>
          </w:tcPr>
          <w:p w:rsidR="00FA7874" w:rsidRPr="00FC6C31" w:rsidRDefault="00FA7874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Internal &amp; External Communications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806E38" w:rsidRPr="00FC6C31" w:rsidRDefault="009E1F3D" w:rsidP="006A3776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House Manager</w:t>
            </w:r>
            <w:r w:rsidR="006A3776">
              <w:rPr>
                <w:rFonts w:ascii="Calibri" w:hAnsi="Calibri" w:cs="Calibri"/>
              </w:rPr>
              <w:t xml:space="preserve">, </w:t>
            </w:r>
            <w:r w:rsidRPr="00FC6C31">
              <w:rPr>
                <w:rFonts w:ascii="Calibri" w:hAnsi="Calibri" w:cs="Calibri"/>
              </w:rPr>
              <w:t>Housekeepers</w:t>
            </w:r>
            <w:r w:rsidR="006A3776">
              <w:rPr>
                <w:rFonts w:ascii="Calibri" w:hAnsi="Calibri" w:cs="Calibri"/>
              </w:rPr>
              <w:t xml:space="preserve">, </w:t>
            </w:r>
            <w:r w:rsidR="00873A5D" w:rsidRPr="00FC6C31">
              <w:rPr>
                <w:rFonts w:ascii="Calibri" w:hAnsi="Calibri" w:cs="Calibri"/>
              </w:rPr>
              <w:t>Gardener</w:t>
            </w:r>
            <w:r w:rsidR="006A3776">
              <w:rPr>
                <w:rFonts w:ascii="Calibri" w:hAnsi="Calibri" w:cs="Calibri"/>
              </w:rPr>
              <w:t>, C</w:t>
            </w:r>
            <w:r w:rsidR="00873A5D" w:rsidRPr="00FC6C31">
              <w:rPr>
                <w:rFonts w:ascii="Calibri" w:hAnsi="Calibri" w:cs="Calibri"/>
              </w:rPr>
              <w:t>ooks</w:t>
            </w:r>
            <w:r w:rsidR="006A3776">
              <w:rPr>
                <w:rFonts w:ascii="Calibri" w:hAnsi="Calibri" w:cs="Calibri"/>
              </w:rPr>
              <w:t xml:space="preserve">, </w:t>
            </w:r>
            <w:r w:rsidRPr="00FC6C31">
              <w:rPr>
                <w:rFonts w:ascii="Calibri" w:hAnsi="Calibri" w:cs="Calibri"/>
              </w:rPr>
              <w:t>Care</w:t>
            </w:r>
            <w:r w:rsidR="005F180F">
              <w:rPr>
                <w:rFonts w:ascii="Calibri" w:hAnsi="Calibri" w:cs="Calibri"/>
              </w:rPr>
              <w:t>t</w:t>
            </w:r>
            <w:r w:rsidRPr="00FC6C31">
              <w:rPr>
                <w:rFonts w:ascii="Calibri" w:hAnsi="Calibri" w:cs="Calibri"/>
              </w:rPr>
              <w:t>aker</w:t>
            </w:r>
            <w:r w:rsidR="006A3776">
              <w:rPr>
                <w:rFonts w:ascii="Calibri" w:hAnsi="Calibri" w:cs="Calibri"/>
              </w:rPr>
              <w:t xml:space="preserve">, </w:t>
            </w:r>
            <w:r w:rsidRPr="00FC6C31">
              <w:rPr>
                <w:rFonts w:ascii="Calibri" w:hAnsi="Calibri" w:cs="Calibri"/>
              </w:rPr>
              <w:t>Visiting Groups</w:t>
            </w:r>
          </w:p>
        </w:tc>
      </w:tr>
      <w:tr w:rsidR="00FA7874" w:rsidRPr="00FC6C31" w:rsidTr="0035599C">
        <w:tc>
          <w:tcPr>
            <w:tcW w:w="0" w:type="auto"/>
            <w:gridSpan w:val="4"/>
            <w:shd w:val="clear" w:color="auto" w:fill="auto"/>
          </w:tcPr>
          <w:p w:rsidR="00FA7874" w:rsidRPr="00FC6C31" w:rsidRDefault="00FA7874" w:rsidP="00C5700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C6C31">
              <w:rPr>
                <w:rFonts w:ascii="Calibri" w:hAnsi="Calibri" w:cs="Calibri"/>
                <w:b/>
              </w:rPr>
              <w:t>Hours/Shift Pattern: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5F180F" w:rsidRDefault="00AC0C9E" w:rsidP="006F51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B0421F" w:rsidRPr="00FC6C31">
              <w:rPr>
                <w:rFonts w:ascii="Calibri" w:hAnsi="Calibri" w:cs="Calibri"/>
              </w:rPr>
              <w:t xml:space="preserve"> </w:t>
            </w:r>
            <w:r w:rsidR="005F180F">
              <w:rPr>
                <w:rFonts w:ascii="Calibri" w:hAnsi="Calibri" w:cs="Calibri"/>
              </w:rPr>
              <w:t>hours per week</w:t>
            </w:r>
            <w:r w:rsidR="009E1F3D" w:rsidRPr="00FC6C31">
              <w:rPr>
                <w:rFonts w:ascii="Calibri" w:hAnsi="Calibri" w:cs="Calibri"/>
              </w:rPr>
              <w:t xml:space="preserve"> housekeeping (</w:t>
            </w:r>
            <w:r w:rsidR="006C49F2">
              <w:rPr>
                <w:rFonts w:ascii="Calibri" w:hAnsi="Calibri" w:cs="Calibri"/>
              </w:rPr>
              <w:t xml:space="preserve">hours will be </w:t>
            </w:r>
            <w:r w:rsidR="009E1F3D" w:rsidRPr="00FC6C31">
              <w:rPr>
                <w:rFonts w:ascii="Calibri" w:hAnsi="Calibri" w:cs="Calibri"/>
              </w:rPr>
              <w:t xml:space="preserve">flexible depending on </w:t>
            </w:r>
            <w:r w:rsidR="006C49F2">
              <w:rPr>
                <w:rFonts w:ascii="Calibri" w:hAnsi="Calibri" w:cs="Calibri"/>
              </w:rPr>
              <w:t xml:space="preserve">the </w:t>
            </w:r>
            <w:r w:rsidR="009E1F3D" w:rsidRPr="00FC6C31">
              <w:rPr>
                <w:rFonts w:ascii="Calibri" w:hAnsi="Calibri" w:cs="Calibri"/>
              </w:rPr>
              <w:t xml:space="preserve">demand in </w:t>
            </w:r>
            <w:r w:rsidR="006C49F2">
              <w:rPr>
                <w:rFonts w:ascii="Calibri" w:hAnsi="Calibri" w:cs="Calibri"/>
              </w:rPr>
              <w:t xml:space="preserve">the </w:t>
            </w:r>
            <w:r w:rsidR="009E1F3D" w:rsidRPr="00FC6C31">
              <w:rPr>
                <w:rFonts w:ascii="Calibri" w:hAnsi="Calibri" w:cs="Calibri"/>
              </w:rPr>
              <w:t>House</w:t>
            </w:r>
            <w:r w:rsidR="00FF6848">
              <w:rPr>
                <w:rFonts w:ascii="Calibri" w:hAnsi="Calibri" w:cs="Calibri"/>
              </w:rPr>
              <w:t>, including some breakfast shifts and some evening shifts</w:t>
            </w:r>
            <w:r>
              <w:rPr>
                <w:rFonts w:ascii="Calibri" w:hAnsi="Calibri" w:cs="Calibri"/>
              </w:rPr>
              <w:t xml:space="preserve"> and some weekend work)</w:t>
            </w:r>
            <w:r w:rsidR="006F51CC">
              <w:rPr>
                <w:rFonts w:ascii="Calibri" w:hAnsi="Calibri" w:cs="Calibri"/>
              </w:rPr>
              <w:t>.</w:t>
            </w:r>
          </w:p>
          <w:p w:rsidR="001D136F" w:rsidRPr="00FC6C31" w:rsidRDefault="006F51CC" w:rsidP="006F51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Hours ranging from 7am to 8pm</w:t>
            </w:r>
            <w:r w:rsidR="005F180F">
              <w:rPr>
                <w:rFonts w:ascii="Calibri" w:hAnsi="Calibri" w:cs="Calibri"/>
              </w:rPr>
              <w:t>.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806E38" w:rsidRPr="00FC6C31" w:rsidRDefault="00806E38" w:rsidP="006C49F2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FC6C31">
              <w:rPr>
                <w:rFonts w:ascii="Calibri" w:hAnsi="Calibri" w:cs="Calibri"/>
                <w:sz w:val="22"/>
                <w:szCs w:val="22"/>
              </w:rPr>
              <w:t>AGREEMENT: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 xml:space="preserve">Job Holder’s signature: </w:t>
            </w:r>
            <w:r w:rsidRPr="00FC6C31">
              <w:rPr>
                <w:rFonts w:ascii="Calibri" w:hAnsi="Calibri" w:cs="Calibri"/>
              </w:rPr>
              <w:tab/>
              <w:t>____________________________</w:t>
            </w: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Date:</w:t>
            </w:r>
            <w:r w:rsidRPr="00FC6C31">
              <w:rPr>
                <w:rFonts w:ascii="Calibri" w:hAnsi="Calibri" w:cs="Calibri"/>
              </w:rPr>
              <w:tab/>
            </w:r>
            <w:r w:rsidRPr="00FC6C31">
              <w:rPr>
                <w:rFonts w:ascii="Calibri" w:hAnsi="Calibri" w:cs="Calibri"/>
              </w:rPr>
              <w:tab/>
            </w:r>
            <w:r w:rsidRPr="00FC6C31">
              <w:rPr>
                <w:rFonts w:ascii="Calibri" w:hAnsi="Calibri" w:cs="Calibri"/>
              </w:rPr>
              <w:tab/>
              <w:t>____________________________</w:t>
            </w: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Director’s signature:</w:t>
            </w:r>
            <w:r w:rsidRPr="00FC6C31">
              <w:rPr>
                <w:rFonts w:ascii="Calibri" w:hAnsi="Calibri" w:cs="Calibri"/>
              </w:rPr>
              <w:tab/>
              <w:t>____________________________</w:t>
            </w: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06E38" w:rsidRPr="00FC6C31" w:rsidRDefault="00806E38" w:rsidP="006C49F2">
            <w:pPr>
              <w:spacing w:after="0" w:line="240" w:lineRule="auto"/>
              <w:rPr>
                <w:rFonts w:ascii="Calibri" w:hAnsi="Calibri" w:cs="Calibri"/>
              </w:rPr>
            </w:pPr>
            <w:r w:rsidRPr="00FC6C31">
              <w:rPr>
                <w:rFonts w:ascii="Calibri" w:hAnsi="Calibri" w:cs="Calibri"/>
              </w:rPr>
              <w:t>Date:</w:t>
            </w:r>
            <w:r w:rsidRPr="00FC6C31">
              <w:rPr>
                <w:rFonts w:ascii="Calibri" w:hAnsi="Calibri" w:cs="Calibri"/>
              </w:rPr>
              <w:tab/>
            </w:r>
            <w:r w:rsidRPr="00FC6C31">
              <w:rPr>
                <w:rFonts w:ascii="Calibri" w:hAnsi="Calibri" w:cs="Calibri"/>
              </w:rPr>
              <w:tab/>
            </w:r>
            <w:r w:rsidRPr="00FC6C31">
              <w:rPr>
                <w:rFonts w:ascii="Calibri" w:hAnsi="Calibri" w:cs="Calibri"/>
              </w:rPr>
              <w:tab/>
            </w:r>
            <w:r w:rsidR="006C49F2">
              <w:rPr>
                <w:rFonts w:ascii="Calibri" w:hAnsi="Calibri" w:cs="Calibri"/>
              </w:rPr>
              <w:t>____________________________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5F180F" w:rsidRDefault="005F180F" w:rsidP="006C49F2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5F180F" w:rsidRDefault="005F180F" w:rsidP="006C49F2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806E38" w:rsidRPr="00FC6C31" w:rsidRDefault="00806E38" w:rsidP="006C49F2">
            <w:pPr>
              <w:pStyle w:val="Heading2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FC6C31">
              <w:rPr>
                <w:rFonts w:ascii="Calibri" w:hAnsi="Calibri" w:cs="Calibri"/>
                <w:sz w:val="22"/>
                <w:szCs w:val="22"/>
              </w:rPr>
              <w:t>OBLIGATIONS:</w:t>
            </w:r>
          </w:p>
        </w:tc>
      </w:tr>
      <w:tr w:rsidR="00806E38" w:rsidRPr="00FC6C31" w:rsidTr="0035599C">
        <w:tc>
          <w:tcPr>
            <w:tcW w:w="0" w:type="auto"/>
            <w:gridSpan w:val="4"/>
            <w:shd w:val="clear" w:color="auto" w:fill="auto"/>
          </w:tcPr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C6C31">
              <w:rPr>
                <w:rFonts w:ascii="Calibri" w:hAnsi="Calibri" w:cs="Calibri"/>
                <w:bCs/>
              </w:rPr>
              <w:t xml:space="preserve">This job description is subject to the Policies and Procedures of the Sharpham Trust and all staff </w:t>
            </w:r>
            <w:r w:rsidR="009E1F3D" w:rsidRPr="00FC6C31">
              <w:rPr>
                <w:rFonts w:ascii="Calibri" w:hAnsi="Calibri" w:cs="Calibri"/>
                <w:bCs/>
              </w:rPr>
              <w:t>is</w:t>
            </w:r>
            <w:r w:rsidRPr="00FC6C31">
              <w:rPr>
                <w:rFonts w:ascii="Calibri" w:hAnsi="Calibri" w:cs="Calibri"/>
                <w:bCs/>
              </w:rPr>
              <w:t xml:space="preserve"> required to acquaint themselves with those applicable to this post.  This job description will be subject to review and amended to meet the changing needs of the Charitable Trust.  </w:t>
            </w: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C6C31">
              <w:rPr>
                <w:rFonts w:ascii="Calibri" w:hAnsi="Calibri" w:cs="Calibri"/>
                <w:bCs/>
              </w:rPr>
              <w:t>Under the Health &amp; Safety at Work Act 1974, the Company has a duty to ensure as far as is reasonably practicable, the health, safety and welfare of all its employees.  There is also a duty of care on all employees under the same legislation.  There is a written statement on general policy regarding Health &amp; Safety at work.  Your attention is particularly drawn to this policy and you must make yourself aware of its contents.</w:t>
            </w:r>
          </w:p>
          <w:p w:rsidR="00806E38" w:rsidRPr="00FC6C31" w:rsidRDefault="00806E38" w:rsidP="00C57001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:rsidR="00806E38" w:rsidRPr="00FC6C31" w:rsidRDefault="00806E38" w:rsidP="0035599C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FC6C31">
              <w:rPr>
                <w:rFonts w:ascii="Calibri" w:hAnsi="Calibri" w:cs="Calibri"/>
                <w:bCs/>
              </w:rPr>
              <w:t>This job description is subject to the Terms and Conditions of se</w:t>
            </w:r>
            <w:r w:rsidR="006A3776">
              <w:rPr>
                <w:rFonts w:ascii="Calibri" w:hAnsi="Calibri" w:cs="Calibri"/>
                <w:bCs/>
              </w:rPr>
              <w:t>rvice of the Charitable Trust.</w:t>
            </w:r>
          </w:p>
        </w:tc>
      </w:tr>
    </w:tbl>
    <w:p w:rsidR="004C52AA" w:rsidRPr="00FC6C31" w:rsidRDefault="004C52AA" w:rsidP="004C52AA">
      <w:pPr>
        <w:jc w:val="center"/>
        <w:rPr>
          <w:rFonts w:ascii="Calibri" w:hAnsi="Calibri" w:cs="Calibri"/>
        </w:rPr>
      </w:pPr>
    </w:p>
    <w:p w:rsidR="00F0711C" w:rsidRPr="00FC6C31" w:rsidRDefault="00F0711C" w:rsidP="004C52AA">
      <w:pPr>
        <w:jc w:val="center"/>
        <w:rPr>
          <w:rFonts w:ascii="Calibri" w:hAnsi="Calibri" w:cs="Calibri"/>
        </w:rPr>
      </w:pPr>
    </w:p>
    <w:p w:rsidR="00F0711C" w:rsidRDefault="00F0711C" w:rsidP="004C52AA">
      <w:pPr>
        <w:jc w:val="center"/>
      </w:pPr>
    </w:p>
    <w:sectPr w:rsidR="00F0711C" w:rsidSect="00806E38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EE" w:rsidRDefault="00BA08EE" w:rsidP="00DA659D">
      <w:pPr>
        <w:spacing w:after="0" w:line="240" w:lineRule="auto"/>
      </w:pPr>
      <w:r>
        <w:separator/>
      </w:r>
    </w:p>
  </w:endnote>
  <w:endnote w:type="continuationSeparator" w:id="0">
    <w:p w:rsidR="00BA08EE" w:rsidRDefault="00BA08EE" w:rsidP="00DA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9D" w:rsidRDefault="00941238">
    <w:pPr>
      <w:pStyle w:val="Footer"/>
    </w:pPr>
    <w:r>
      <w:t>Job Description: PT Housekeeper 202</w:t>
    </w:r>
    <w:r w:rsidR="00AC0C9E">
      <w:t>3</w:t>
    </w:r>
    <w:r w:rsidR="00631E3D">
      <w:rPr>
        <w:noProof/>
      </w:rPr>
      <w:tab/>
    </w:r>
    <w:r w:rsidR="00DA65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EE" w:rsidRDefault="00BA08EE" w:rsidP="00DA659D">
      <w:pPr>
        <w:spacing w:after="0" w:line="240" w:lineRule="auto"/>
      </w:pPr>
      <w:r>
        <w:separator/>
      </w:r>
    </w:p>
  </w:footnote>
  <w:footnote w:type="continuationSeparator" w:id="0">
    <w:p w:rsidR="00BA08EE" w:rsidRDefault="00BA08EE" w:rsidP="00DA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367"/>
    <w:multiLevelType w:val="hybridMultilevel"/>
    <w:tmpl w:val="7922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0324"/>
    <w:multiLevelType w:val="hybridMultilevel"/>
    <w:tmpl w:val="DB60759A"/>
    <w:lvl w:ilvl="0" w:tplc="322E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5187"/>
    <w:multiLevelType w:val="hybridMultilevel"/>
    <w:tmpl w:val="D5A23606"/>
    <w:lvl w:ilvl="0" w:tplc="F76C7426">
      <w:start w:val="1"/>
      <w:numFmt w:val="bullet"/>
      <w:pStyle w:val="Heading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E42CB"/>
    <w:multiLevelType w:val="hybridMultilevel"/>
    <w:tmpl w:val="6CE612D6"/>
    <w:lvl w:ilvl="0" w:tplc="08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1F"/>
    <w:rsid w:val="00012B85"/>
    <w:rsid w:val="0003730E"/>
    <w:rsid w:val="0008250A"/>
    <w:rsid w:val="000B0B31"/>
    <w:rsid w:val="000F4385"/>
    <w:rsid w:val="00133848"/>
    <w:rsid w:val="001603DC"/>
    <w:rsid w:val="00176E4E"/>
    <w:rsid w:val="00180E45"/>
    <w:rsid w:val="001B57B6"/>
    <w:rsid w:val="001D136F"/>
    <w:rsid w:val="001D412D"/>
    <w:rsid w:val="00260E71"/>
    <w:rsid w:val="002770B0"/>
    <w:rsid w:val="00291C88"/>
    <w:rsid w:val="00294D0F"/>
    <w:rsid w:val="002D013C"/>
    <w:rsid w:val="00311439"/>
    <w:rsid w:val="00313CF0"/>
    <w:rsid w:val="003330C1"/>
    <w:rsid w:val="003330C5"/>
    <w:rsid w:val="00337039"/>
    <w:rsid w:val="003378E7"/>
    <w:rsid w:val="0035599C"/>
    <w:rsid w:val="003D3F72"/>
    <w:rsid w:val="003D5948"/>
    <w:rsid w:val="004025DE"/>
    <w:rsid w:val="0040749B"/>
    <w:rsid w:val="004432D1"/>
    <w:rsid w:val="004B3AF7"/>
    <w:rsid w:val="004C52AA"/>
    <w:rsid w:val="005664CF"/>
    <w:rsid w:val="00585ABC"/>
    <w:rsid w:val="005A51D9"/>
    <w:rsid w:val="005F180F"/>
    <w:rsid w:val="00630E11"/>
    <w:rsid w:val="00631E3D"/>
    <w:rsid w:val="006A3776"/>
    <w:rsid w:val="006C1DE3"/>
    <w:rsid w:val="006C49F2"/>
    <w:rsid w:val="006C4D4B"/>
    <w:rsid w:val="006F51CC"/>
    <w:rsid w:val="007114B2"/>
    <w:rsid w:val="007A5B5B"/>
    <w:rsid w:val="007C6987"/>
    <w:rsid w:val="007D4195"/>
    <w:rsid w:val="00806E38"/>
    <w:rsid w:val="00813F6D"/>
    <w:rsid w:val="00856B5F"/>
    <w:rsid w:val="00873A5D"/>
    <w:rsid w:val="00876409"/>
    <w:rsid w:val="008B5DDF"/>
    <w:rsid w:val="008E50E0"/>
    <w:rsid w:val="00901521"/>
    <w:rsid w:val="00911F54"/>
    <w:rsid w:val="00917AF3"/>
    <w:rsid w:val="00930E1B"/>
    <w:rsid w:val="00941238"/>
    <w:rsid w:val="00960E6E"/>
    <w:rsid w:val="00984392"/>
    <w:rsid w:val="00984C28"/>
    <w:rsid w:val="00987802"/>
    <w:rsid w:val="009E1F3D"/>
    <w:rsid w:val="00A2218D"/>
    <w:rsid w:val="00A70936"/>
    <w:rsid w:val="00A94280"/>
    <w:rsid w:val="00AC0C9E"/>
    <w:rsid w:val="00B0421F"/>
    <w:rsid w:val="00B26C72"/>
    <w:rsid w:val="00B31804"/>
    <w:rsid w:val="00B42892"/>
    <w:rsid w:val="00B76AE8"/>
    <w:rsid w:val="00B81527"/>
    <w:rsid w:val="00B86E49"/>
    <w:rsid w:val="00BA08EE"/>
    <w:rsid w:val="00BF11AE"/>
    <w:rsid w:val="00BF2523"/>
    <w:rsid w:val="00C125B1"/>
    <w:rsid w:val="00C3146D"/>
    <w:rsid w:val="00C418D0"/>
    <w:rsid w:val="00C46C31"/>
    <w:rsid w:val="00C57001"/>
    <w:rsid w:val="00C83000"/>
    <w:rsid w:val="00CA2DE4"/>
    <w:rsid w:val="00CB3F22"/>
    <w:rsid w:val="00D17C27"/>
    <w:rsid w:val="00D312B2"/>
    <w:rsid w:val="00D64170"/>
    <w:rsid w:val="00D678DD"/>
    <w:rsid w:val="00DA659D"/>
    <w:rsid w:val="00DB395A"/>
    <w:rsid w:val="00DF7FF4"/>
    <w:rsid w:val="00E177C6"/>
    <w:rsid w:val="00E46B87"/>
    <w:rsid w:val="00E74A0F"/>
    <w:rsid w:val="00EC3867"/>
    <w:rsid w:val="00EC58F5"/>
    <w:rsid w:val="00EC695A"/>
    <w:rsid w:val="00EF5D0C"/>
    <w:rsid w:val="00F0711C"/>
    <w:rsid w:val="00F129D8"/>
    <w:rsid w:val="00F25C13"/>
    <w:rsid w:val="00F52389"/>
    <w:rsid w:val="00F652B4"/>
    <w:rsid w:val="00F96A6A"/>
    <w:rsid w:val="00FA7874"/>
    <w:rsid w:val="00FB6C34"/>
    <w:rsid w:val="00FC6C3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216A5"/>
  <w15:chartTrackingRefBased/>
  <w15:docId w15:val="{C7A6FDB3-5FDD-42C3-8CC0-678D5F1A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C88"/>
    <w:pPr>
      <w:spacing w:after="200" w:line="276" w:lineRule="auto"/>
    </w:pPr>
    <w:rPr>
      <w:rFonts w:ascii="Georgia" w:hAnsi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13C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0B31"/>
    <w:pPr>
      <w:keepNext/>
      <w:keepLines/>
      <w:numPr>
        <w:numId w:val="2"/>
      </w:numPr>
      <w:spacing w:before="200" w:after="0" w:line="240" w:lineRule="auto"/>
      <w:outlineLvl w:val="1"/>
    </w:pPr>
    <w:rPr>
      <w:rFonts w:eastAsia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2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D013C"/>
    <w:rPr>
      <w:rFonts w:ascii="Georgia" w:eastAsia="Times New Roman" w:hAnsi="Georgia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B0B31"/>
    <w:rPr>
      <w:rFonts w:ascii="Georgia" w:eastAsia="Times New Roman" w:hAnsi="Georgia"/>
      <w:b/>
      <w:bCs/>
      <w:sz w:val="24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A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A659D"/>
    <w:rPr>
      <w:rFonts w:ascii="Georgia" w:hAnsi="Georgi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A659D"/>
    <w:rPr>
      <w:rFonts w:ascii="Georgia" w:hAnsi="Georgia"/>
      <w:sz w:val="22"/>
      <w:szCs w:val="22"/>
      <w:lang w:eastAsia="en-US"/>
    </w:rPr>
  </w:style>
  <w:style w:type="paragraph" w:styleId="NoSpacing">
    <w:name w:val="No Spacing"/>
    <w:uiPriority w:val="1"/>
    <w:qFormat/>
    <w:rsid w:val="0035599C"/>
    <w:rPr>
      <w:rFonts w:ascii="Georgia" w:hAnsi="Georgia"/>
      <w:sz w:val="22"/>
      <w:szCs w:val="22"/>
      <w:lang w:eastAsia="en-US"/>
    </w:rPr>
  </w:style>
  <w:style w:type="character" w:styleId="Hyperlink">
    <w:name w:val="Hyperlink"/>
    <w:uiPriority w:val="99"/>
    <w:unhideWhenUsed/>
    <w:rsid w:val="00333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arphamtru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usemanager@sharphamtrus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\Google%20Drive\My%20Documents\Aline\HR%20Related%20Doc\JDs\Job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6848</CharactersWithSpaces>
  <SharedDoc>false</SharedDoc>
  <HLinks>
    <vt:vector size="12" baseType="variant"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mailto:housemanager@sharphamtrust.org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mailto:admin@sharphamtrust.org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"The Sharpham Trust"</dc:creator>
  <cp:keywords/>
  <cp:lastModifiedBy>Admin</cp:lastModifiedBy>
  <cp:revision>3</cp:revision>
  <cp:lastPrinted>2021-04-01T09:02:00Z</cp:lastPrinted>
  <dcterms:created xsi:type="dcterms:W3CDTF">2023-09-20T11:45:00Z</dcterms:created>
  <dcterms:modified xsi:type="dcterms:W3CDTF">2023-09-20T12:44:00Z</dcterms:modified>
</cp:coreProperties>
</file>